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4F6" w:rsidRPr="007951FB" w:rsidRDefault="005464F6" w:rsidP="006D791F">
      <w:pPr>
        <w:pStyle w:val="Default"/>
        <w:jc w:val="center"/>
        <w:rPr>
          <w:b/>
          <w:bCs/>
        </w:rPr>
      </w:pPr>
      <w:r w:rsidRPr="007951FB">
        <w:rPr>
          <w:b/>
          <w:bCs/>
        </w:rPr>
        <w:t>КОМЕНТАРІ</w:t>
      </w:r>
    </w:p>
    <w:p w:rsidR="005464F6" w:rsidRPr="007951FB" w:rsidRDefault="005464F6" w:rsidP="006D791F">
      <w:pPr>
        <w:pStyle w:val="Default"/>
        <w:jc w:val="center"/>
      </w:pPr>
      <w:r w:rsidRPr="007951FB">
        <w:rPr>
          <w:b/>
          <w:bCs/>
        </w:rPr>
        <w:t xml:space="preserve">до </w:t>
      </w:r>
      <w:r w:rsidR="001913D2">
        <w:rPr>
          <w:b/>
          <w:bCs/>
        </w:rPr>
        <w:t>першої</w:t>
      </w:r>
      <w:r w:rsidRPr="007951FB">
        <w:rPr>
          <w:b/>
          <w:bCs/>
        </w:rPr>
        <w:t xml:space="preserve"> редакції проєкту національного НД</w:t>
      </w:r>
    </w:p>
    <w:p w:rsidR="00210C84" w:rsidRPr="007951FB" w:rsidRDefault="00721540" w:rsidP="006D791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721540">
        <w:rPr>
          <w:rFonts w:ascii="Times New Roman" w:hAnsi="Times New Roman" w:cs="Times New Roman"/>
          <w:sz w:val="24"/>
          <w:szCs w:val="24"/>
          <w:u w:val="single"/>
          <w:lang w:val="uk-UA"/>
        </w:rPr>
        <w:t>ДСТУ EN 1993-1-3:202__(EN 1993-1-3:2024, IDT) «Єврокод 3. Проєктування сталевих конструкцій.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br/>
      </w:r>
      <w:bookmarkStart w:id="0" w:name="_GoBack"/>
      <w:bookmarkEnd w:id="0"/>
      <w:r w:rsidRPr="00721540">
        <w:rPr>
          <w:rFonts w:ascii="Times New Roman" w:hAnsi="Times New Roman" w:cs="Times New Roman"/>
          <w:sz w:val="24"/>
          <w:szCs w:val="24"/>
          <w:u w:val="single"/>
          <w:lang w:val="uk-UA"/>
        </w:rPr>
        <w:t>Частина 1-3. Холодноформовані елементи і профільовані листи»</w:t>
      </w:r>
    </w:p>
    <w:p w:rsidR="006E4AC0" w:rsidRPr="007951FB" w:rsidRDefault="005464F6" w:rsidP="006D791F">
      <w:pPr>
        <w:spacing w:after="120" w:line="276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7951FB">
        <w:rPr>
          <w:rFonts w:ascii="Times New Roman" w:hAnsi="Times New Roman" w:cs="Times New Roman"/>
          <w:sz w:val="18"/>
          <w:szCs w:val="18"/>
          <w:lang w:val="uk-UA"/>
        </w:rPr>
        <w:t>назва проєкту національного НД</w:t>
      </w:r>
    </w:p>
    <w:p w:rsidR="005464F6" w:rsidRPr="007951FB" w:rsidRDefault="005464F6" w:rsidP="005464F6">
      <w:pPr>
        <w:spacing w:after="120" w:line="276" w:lineRule="auto"/>
        <w:ind w:firstLine="709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121"/>
        <w:gridCol w:w="1599"/>
        <w:gridCol w:w="1204"/>
        <w:gridCol w:w="3943"/>
        <w:gridCol w:w="5812"/>
      </w:tblGrid>
      <w:tr w:rsidR="001913D2" w:rsidRPr="00F60FF6" w:rsidTr="00D7617B">
        <w:trPr>
          <w:tblHeader/>
          <w:jc w:val="center"/>
        </w:trPr>
        <w:tc>
          <w:tcPr>
            <w:tcW w:w="988" w:type="dxa"/>
            <w:vAlign w:val="center"/>
          </w:tcPr>
          <w:p w:rsidR="001913D2" w:rsidRPr="00F60FF6" w:rsidRDefault="001913D2" w:rsidP="006D791F">
            <w:pPr>
              <w:pStyle w:val="Default"/>
              <w:spacing w:before="60" w:after="60"/>
              <w:ind w:left="-57" w:right="-57"/>
              <w:jc w:val="center"/>
              <w:rPr>
                <w:sz w:val="20"/>
                <w:szCs w:val="20"/>
              </w:rPr>
            </w:pPr>
            <w:r w:rsidRPr="00F60FF6">
              <w:rPr>
                <w:sz w:val="20"/>
                <w:szCs w:val="20"/>
              </w:rPr>
              <w:t>Номер рядка (можна не наводити)</w:t>
            </w:r>
          </w:p>
        </w:tc>
        <w:tc>
          <w:tcPr>
            <w:tcW w:w="1121" w:type="dxa"/>
            <w:vAlign w:val="center"/>
          </w:tcPr>
          <w:p w:rsidR="001913D2" w:rsidRPr="00F60FF6" w:rsidRDefault="001913D2" w:rsidP="006D791F">
            <w:pPr>
              <w:pStyle w:val="Default"/>
              <w:spacing w:before="60" w:after="60"/>
              <w:ind w:left="-57"/>
              <w:jc w:val="center"/>
              <w:rPr>
                <w:sz w:val="20"/>
                <w:szCs w:val="20"/>
              </w:rPr>
            </w:pPr>
            <w:r w:rsidRPr="00F60FF6">
              <w:rPr>
                <w:sz w:val="20"/>
                <w:szCs w:val="20"/>
              </w:rPr>
              <w:t>Пункт/ підпункт</w:t>
            </w:r>
          </w:p>
        </w:tc>
        <w:tc>
          <w:tcPr>
            <w:tcW w:w="1599" w:type="dxa"/>
            <w:vAlign w:val="center"/>
          </w:tcPr>
          <w:p w:rsidR="001913D2" w:rsidRPr="00F60FF6" w:rsidRDefault="001913D2" w:rsidP="006D791F">
            <w:pPr>
              <w:pStyle w:val="Default"/>
              <w:spacing w:before="60" w:after="60"/>
              <w:ind w:right="-57"/>
              <w:jc w:val="center"/>
              <w:rPr>
                <w:sz w:val="20"/>
                <w:szCs w:val="20"/>
              </w:rPr>
            </w:pPr>
            <w:r w:rsidRPr="00F60FF6">
              <w:rPr>
                <w:sz w:val="20"/>
                <w:szCs w:val="20"/>
              </w:rPr>
              <w:t>Розділ/ рис</w:t>
            </w:r>
            <w:r w:rsidRPr="00F60FF6">
              <w:rPr>
                <w:sz w:val="20"/>
                <w:szCs w:val="20"/>
              </w:rPr>
              <w:t>у</w:t>
            </w:r>
            <w:r w:rsidRPr="00F60FF6">
              <w:rPr>
                <w:sz w:val="20"/>
                <w:szCs w:val="20"/>
              </w:rPr>
              <w:t>нок/таблиця</w:t>
            </w:r>
          </w:p>
        </w:tc>
        <w:tc>
          <w:tcPr>
            <w:tcW w:w="1104" w:type="dxa"/>
            <w:vAlign w:val="center"/>
          </w:tcPr>
          <w:p w:rsidR="001913D2" w:rsidRPr="00F60FF6" w:rsidRDefault="001913D2" w:rsidP="006D791F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F60FF6">
              <w:rPr>
                <w:sz w:val="20"/>
                <w:szCs w:val="20"/>
              </w:rPr>
              <w:t>Тип ком</w:t>
            </w:r>
            <w:r w:rsidRPr="00F60FF6">
              <w:rPr>
                <w:sz w:val="20"/>
                <w:szCs w:val="20"/>
              </w:rPr>
              <w:t>е</w:t>
            </w:r>
            <w:r w:rsidRPr="00F60FF6">
              <w:rPr>
                <w:sz w:val="20"/>
                <w:szCs w:val="20"/>
              </w:rPr>
              <w:t>нтаря</w:t>
            </w:r>
            <w:r w:rsidR="00D7617B">
              <w:rPr>
                <w:sz w:val="20"/>
                <w:szCs w:val="20"/>
              </w:rPr>
              <w:t>*</w:t>
            </w:r>
          </w:p>
        </w:tc>
        <w:tc>
          <w:tcPr>
            <w:tcW w:w="3943" w:type="dxa"/>
            <w:vAlign w:val="center"/>
          </w:tcPr>
          <w:p w:rsidR="001913D2" w:rsidRPr="00F60FF6" w:rsidRDefault="001913D2" w:rsidP="006D791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60F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Коментар та обґрунтування</w:t>
            </w:r>
          </w:p>
        </w:tc>
        <w:tc>
          <w:tcPr>
            <w:tcW w:w="5812" w:type="dxa"/>
            <w:vAlign w:val="center"/>
          </w:tcPr>
          <w:p w:rsidR="001913D2" w:rsidRPr="00F60FF6" w:rsidRDefault="001913D2" w:rsidP="006D791F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F60FF6">
              <w:rPr>
                <w:sz w:val="20"/>
                <w:szCs w:val="20"/>
              </w:rPr>
              <w:t>Пропозиція</w:t>
            </w:r>
          </w:p>
        </w:tc>
      </w:tr>
      <w:tr w:rsidR="001913D2" w:rsidRPr="00316B4F" w:rsidTr="00D7617B">
        <w:trPr>
          <w:jc w:val="center"/>
        </w:trPr>
        <w:tc>
          <w:tcPr>
            <w:tcW w:w="988" w:type="dxa"/>
          </w:tcPr>
          <w:p w:rsidR="001913D2" w:rsidRPr="00F60FF6" w:rsidRDefault="001913D2" w:rsidP="006D791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1" w:type="dxa"/>
          </w:tcPr>
          <w:p w:rsidR="001913D2" w:rsidRPr="00F60FF6" w:rsidRDefault="001913D2" w:rsidP="006D791F">
            <w:pPr>
              <w:spacing w:before="60" w:after="60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99" w:type="dxa"/>
          </w:tcPr>
          <w:p w:rsidR="001913D2" w:rsidRPr="00F60FF6" w:rsidRDefault="001913D2" w:rsidP="006D791F">
            <w:pPr>
              <w:spacing w:before="60" w:after="60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04" w:type="dxa"/>
          </w:tcPr>
          <w:p w:rsidR="001913D2" w:rsidRPr="00F60FF6" w:rsidRDefault="001913D2" w:rsidP="006D791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943" w:type="dxa"/>
          </w:tcPr>
          <w:p w:rsidR="001913D2" w:rsidRPr="00F60FF6" w:rsidRDefault="001913D2" w:rsidP="006D791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812" w:type="dxa"/>
          </w:tcPr>
          <w:p w:rsidR="001913D2" w:rsidRPr="0061509E" w:rsidRDefault="001913D2" w:rsidP="006D791F">
            <w:pPr>
              <w:spacing w:before="60" w:after="6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</w:tr>
      <w:tr w:rsidR="001913D2" w:rsidRPr="00CE23EF" w:rsidTr="00D7617B">
        <w:trPr>
          <w:jc w:val="center"/>
        </w:trPr>
        <w:tc>
          <w:tcPr>
            <w:tcW w:w="988" w:type="dxa"/>
          </w:tcPr>
          <w:p w:rsidR="001913D2" w:rsidRPr="00F60FF6" w:rsidRDefault="001913D2" w:rsidP="006D791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1" w:type="dxa"/>
          </w:tcPr>
          <w:p w:rsidR="001913D2" w:rsidRPr="00F60FF6" w:rsidRDefault="001913D2" w:rsidP="006D791F">
            <w:pPr>
              <w:spacing w:before="60" w:after="60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99" w:type="dxa"/>
          </w:tcPr>
          <w:p w:rsidR="001913D2" w:rsidRPr="00F60FF6" w:rsidRDefault="001913D2" w:rsidP="006D791F">
            <w:pPr>
              <w:spacing w:before="60" w:after="60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04" w:type="dxa"/>
          </w:tcPr>
          <w:p w:rsidR="001913D2" w:rsidRPr="00F60FF6" w:rsidRDefault="001913D2" w:rsidP="006D791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943" w:type="dxa"/>
          </w:tcPr>
          <w:p w:rsidR="001913D2" w:rsidRPr="00F60FF6" w:rsidRDefault="001913D2" w:rsidP="006D791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812" w:type="dxa"/>
          </w:tcPr>
          <w:p w:rsidR="001913D2" w:rsidRPr="00CE23EF" w:rsidRDefault="001913D2" w:rsidP="006D791F">
            <w:pPr>
              <w:spacing w:before="60" w:after="60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</w:tr>
    </w:tbl>
    <w:p w:rsidR="00210C84" w:rsidRDefault="00210C84" w:rsidP="005464F6">
      <w:pPr>
        <w:spacing w:after="120" w:line="276" w:lineRule="auto"/>
        <w:ind w:firstLine="709"/>
        <w:rPr>
          <w:rFonts w:ascii="Times New Roman" w:hAnsi="Times New Roman" w:cs="Times New Roman"/>
          <w:sz w:val="18"/>
          <w:szCs w:val="18"/>
          <w:lang w:val="uk-UA"/>
        </w:rPr>
      </w:pPr>
    </w:p>
    <w:p w:rsidR="001913D2" w:rsidRDefault="001913D2" w:rsidP="00D7617B">
      <w:pPr>
        <w:spacing w:after="120" w:line="276" w:lineRule="auto"/>
        <w:ind w:firstLine="709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1913D2" w:rsidRDefault="001913D2" w:rsidP="00D7617B">
      <w:pPr>
        <w:spacing w:after="120" w:line="276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913D2">
        <w:rPr>
          <w:rFonts w:ascii="Times New Roman" w:hAnsi="Times New Roman" w:cs="Times New Roman"/>
          <w:sz w:val="24"/>
          <w:szCs w:val="24"/>
          <w:lang w:val="uk-UA"/>
        </w:rPr>
        <w:t>____________________</w:t>
      </w:r>
    </w:p>
    <w:p w:rsidR="001913D2" w:rsidRPr="001913D2" w:rsidRDefault="001913D2" w:rsidP="00D7617B">
      <w:pPr>
        <w:spacing w:after="120" w:line="276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1913D2">
        <w:rPr>
          <w:rFonts w:ascii="Times New Roman" w:hAnsi="Times New Roman" w:cs="Times New Roman"/>
          <w:sz w:val="18"/>
          <w:szCs w:val="18"/>
          <w:lang w:val="uk-UA"/>
        </w:rPr>
        <w:t>Організація, посада</w:t>
      </w:r>
      <w:r w:rsidR="00942AF1">
        <w:rPr>
          <w:rFonts w:ascii="Times New Roman" w:hAnsi="Times New Roman" w:cs="Times New Roman"/>
          <w:sz w:val="18"/>
          <w:szCs w:val="18"/>
          <w:lang w:val="uk-UA"/>
        </w:rPr>
        <w:t>*</w:t>
      </w:r>
      <w:r>
        <w:rPr>
          <w:rFonts w:ascii="Times New Roman" w:hAnsi="Times New Roman" w:cs="Times New Roman"/>
          <w:sz w:val="18"/>
          <w:szCs w:val="18"/>
          <w:lang w:val="uk-UA"/>
        </w:rPr>
        <w:t>*</w:t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  <w:t>Ім’я та прізвище</w:t>
      </w:r>
    </w:p>
    <w:p w:rsidR="001913D2" w:rsidRPr="00D7617B" w:rsidRDefault="00D7617B" w:rsidP="00D7617B">
      <w:pPr>
        <w:pStyle w:val="ad"/>
      </w:pPr>
      <w:r w:rsidRPr="00D7617B">
        <w:t>* Вка</w:t>
      </w:r>
      <w:r>
        <w:t xml:space="preserve">зати один із варіантів: </w:t>
      </w:r>
      <w:r w:rsidR="00942AF1" w:rsidRPr="00942AF1">
        <w:t>/</w:t>
      </w:r>
      <w:proofErr w:type="spellStart"/>
      <w:r w:rsidR="00942AF1" w:rsidRPr="00942AF1">
        <w:t>заг</w:t>
      </w:r>
      <w:proofErr w:type="spellEnd"/>
      <w:r w:rsidR="00942AF1" w:rsidRPr="00942AF1">
        <w:t>/</w:t>
      </w:r>
      <w:r w:rsidR="00942AF1">
        <w:t xml:space="preserve"> (</w:t>
      </w:r>
      <w:r>
        <w:t>загальний</w:t>
      </w:r>
      <w:r w:rsidR="00942AF1">
        <w:t>)</w:t>
      </w:r>
      <w:r>
        <w:t xml:space="preserve">, </w:t>
      </w:r>
      <w:r w:rsidR="00942AF1" w:rsidRPr="00942AF1">
        <w:t>/</w:t>
      </w:r>
      <w:proofErr w:type="spellStart"/>
      <w:r w:rsidR="00942AF1" w:rsidRPr="00942AF1">
        <w:t>тех</w:t>
      </w:r>
      <w:proofErr w:type="spellEnd"/>
      <w:r w:rsidR="00942AF1" w:rsidRPr="00942AF1">
        <w:t>/</w:t>
      </w:r>
      <w:r w:rsidR="00942AF1">
        <w:t xml:space="preserve"> (</w:t>
      </w:r>
      <w:r w:rsidR="00942AF1" w:rsidRPr="00942AF1">
        <w:t>технічний</w:t>
      </w:r>
      <w:r w:rsidR="00942AF1">
        <w:t>)</w:t>
      </w:r>
      <w:r w:rsidR="00AB7A6B">
        <w:t xml:space="preserve">, </w:t>
      </w:r>
      <w:r w:rsidR="00942AF1" w:rsidRPr="00942AF1">
        <w:t>/</w:t>
      </w:r>
      <w:proofErr w:type="spellStart"/>
      <w:r w:rsidR="00942AF1" w:rsidRPr="00942AF1">
        <w:t>ред</w:t>
      </w:r>
      <w:proofErr w:type="spellEnd"/>
      <w:r w:rsidR="00942AF1" w:rsidRPr="00942AF1">
        <w:t>/</w:t>
      </w:r>
      <w:r w:rsidR="00942AF1">
        <w:t xml:space="preserve"> (</w:t>
      </w:r>
      <w:r w:rsidR="00AB7A6B">
        <w:t>редакторський</w:t>
      </w:r>
      <w:r w:rsidR="00942AF1">
        <w:t>)</w:t>
      </w:r>
      <w:r>
        <w:t>.</w:t>
      </w:r>
    </w:p>
    <w:p w:rsidR="001913D2" w:rsidRPr="001913D2" w:rsidRDefault="00D7617B" w:rsidP="00D7617B">
      <w:pPr>
        <w:pStyle w:val="ad"/>
      </w:pPr>
      <w:r>
        <w:t>*</w:t>
      </w:r>
      <w:r w:rsidR="001913D2" w:rsidRPr="001913D2">
        <w:t xml:space="preserve">* У випадку відсутності працевлаштування у організації (наприклад для пенсіонерів, непрацюючих тощо) потрібно зазначити відповідний статус. Для фізичних осіб підприємців слід зазначити ФОП. </w:t>
      </w:r>
      <w:r w:rsidR="001913D2">
        <w:t xml:space="preserve">Для студентів, аспірантів та докторантів слід зазначати ЗВО та кафедру. </w:t>
      </w:r>
    </w:p>
    <w:sectPr w:rsidR="001913D2" w:rsidRPr="001913D2" w:rsidSect="00200E8D">
      <w:pgSz w:w="16838" w:h="11906" w:orient="landscape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47962"/>
    <w:multiLevelType w:val="hybridMultilevel"/>
    <w:tmpl w:val="96501916"/>
    <w:lvl w:ilvl="0" w:tplc="D9DC85BA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F6"/>
    <w:rsid w:val="00057A87"/>
    <w:rsid w:val="000809DF"/>
    <w:rsid w:val="00081ADA"/>
    <w:rsid w:val="00092472"/>
    <w:rsid w:val="0009555B"/>
    <w:rsid w:val="000C133F"/>
    <w:rsid w:val="000D42E6"/>
    <w:rsid w:val="000D6238"/>
    <w:rsid w:val="000E0F9E"/>
    <w:rsid w:val="001072A4"/>
    <w:rsid w:val="001517BF"/>
    <w:rsid w:val="001913D2"/>
    <w:rsid w:val="001C128F"/>
    <w:rsid w:val="001C1B0D"/>
    <w:rsid w:val="001D0619"/>
    <w:rsid w:val="001E22E6"/>
    <w:rsid w:val="001F1FD8"/>
    <w:rsid w:val="00200E8D"/>
    <w:rsid w:val="00210C84"/>
    <w:rsid w:val="00231367"/>
    <w:rsid w:val="00253988"/>
    <w:rsid w:val="00271ACA"/>
    <w:rsid w:val="00274935"/>
    <w:rsid w:val="002A605F"/>
    <w:rsid w:val="002A7325"/>
    <w:rsid w:val="002C4F18"/>
    <w:rsid w:val="002C599F"/>
    <w:rsid w:val="002D7A62"/>
    <w:rsid w:val="002E0D73"/>
    <w:rsid w:val="002E409B"/>
    <w:rsid w:val="002F057E"/>
    <w:rsid w:val="002F05C1"/>
    <w:rsid w:val="002F3275"/>
    <w:rsid w:val="003018DB"/>
    <w:rsid w:val="00316B4F"/>
    <w:rsid w:val="003202FA"/>
    <w:rsid w:val="00371C15"/>
    <w:rsid w:val="00384124"/>
    <w:rsid w:val="00395B7B"/>
    <w:rsid w:val="003A0A21"/>
    <w:rsid w:val="003B0D1A"/>
    <w:rsid w:val="003B75D9"/>
    <w:rsid w:val="003F3459"/>
    <w:rsid w:val="00407ECA"/>
    <w:rsid w:val="00415D2E"/>
    <w:rsid w:val="00421567"/>
    <w:rsid w:val="00432009"/>
    <w:rsid w:val="0050039E"/>
    <w:rsid w:val="005070D7"/>
    <w:rsid w:val="00530DC0"/>
    <w:rsid w:val="0053196A"/>
    <w:rsid w:val="005464F6"/>
    <w:rsid w:val="00565C43"/>
    <w:rsid w:val="00577805"/>
    <w:rsid w:val="005847C0"/>
    <w:rsid w:val="00590E41"/>
    <w:rsid w:val="005A3CD1"/>
    <w:rsid w:val="005C5BF7"/>
    <w:rsid w:val="005C6A4F"/>
    <w:rsid w:val="005E44D8"/>
    <w:rsid w:val="0061509E"/>
    <w:rsid w:val="00640DCE"/>
    <w:rsid w:val="00644412"/>
    <w:rsid w:val="00662255"/>
    <w:rsid w:val="006650CF"/>
    <w:rsid w:val="006B07FB"/>
    <w:rsid w:val="006B6EF1"/>
    <w:rsid w:val="006C2D79"/>
    <w:rsid w:val="006D5BA6"/>
    <w:rsid w:val="006D791F"/>
    <w:rsid w:val="006E4AC0"/>
    <w:rsid w:val="00704A33"/>
    <w:rsid w:val="00713A75"/>
    <w:rsid w:val="00714ACC"/>
    <w:rsid w:val="00721540"/>
    <w:rsid w:val="00721C3E"/>
    <w:rsid w:val="00722302"/>
    <w:rsid w:val="0073272C"/>
    <w:rsid w:val="00773E6A"/>
    <w:rsid w:val="007951FB"/>
    <w:rsid w:val="007D319D"/>
    <w:rsid w:val="007D7175"/>
    <w:rsid w:val="007E3CE0"/>
    <w:rsid w:val="007F5A50"/>
    <w:rsid w:val="00813969"/>
    <w:rsid w:val="00822FF9"/>
    <w:rsid w:val="00842A75"/>
    <w:rsid w:val="00843A23"/>
    <w:rsid w:val="008675C1"/>
    <w:rsid w:val="008B0CE0"/>
    <w:rsid w:val="008B615F"/>
    <w:rsid w:val="008B722B"/>
    <w:rsid w:val="008E5CCE"/>
    <w:rsid w:val="008F04D3"/>
    <w:rsid w:val="0092723E"/>
    <w:rsid w:val="00942AF1"/>
    <w:rsid w:val="009630CD"/>
    <w:rsid w:val="009666F3"/>
    <w:rsid w:val="00975D79"/>
    <w:rsid w:val="00991526"/>
    <w:rsid w:val="009A16AE"/>
    <w:rsid w:val="009A26A9"/>
    <w:rsid w:val="009C3123"/>
    <w:rsid w:val="009C49AA"/>
    <w:rsid w:val="009F6AB7"/>
    <w:rsid w:val="009F7949"/>
    <w:rsid w:val="00A21606"/>
    <w:rsid w:val="00A32720"/>
    <w:rsid w:val="00A332EA"/>
    <w:rsid w:val="00A63282"/>
    <w:rsid w:val="00A71192"/>
    <w:rsid w:val="00A90AC0"/>
    <w:rsid w:val="00A92EAD"/>
    <w:rsid w:val="00AA5C85"/>
    <w:rsid w:val="00AA6A67"/>
    <w:rsid w:val="00AB34C9"/>
    <w:rsid w:val="00AB3DA1"/>
    <w:rsid w:val="00AB6888"/>
    <w:rsid w:val="00AB7A6B"/>
    <w:rsid w:val="00AE5151"/>
    <w:rsid w:val="00B1796B"/>
    <w:rsid w:val="00B2777F"/>
    <w:rsid w:val="00B41542"/>
    <w:rsid w:val="00B44202"/>
    <w:rsid w:val="00B47A6D"/>
    <w:rsid w:val="00B55852"/>
    <w:rsid w:val="00B85465"/>
    <w:rsid w:val="00BD3833"/>
    <w:rsid w:val="00BD479D"/>
    <w:rsid w:val="00BF5E55"/>
    <w:rsid w:val="00BF670C"/>
    <w:rsid w:val="00C01F27"/>
    <w:rsid w:val="00C05C28"/>
    <w:rsid w:val="00C063D9"/>
    <w:rsid w:val="00C07CF7"/>
    <w:rsid w:val="00C340F0"/>
    <w:rsid w:val="00C40D51"/>
    <w:rsid w:val="00C610E1"/>
    <w:rsid w:val="00C642E9"/>
    <w:rsid w:val="00C97D6A"/>
    <w:rsid w:val="00CC35BA"/>
    <w:rsid w:val="00CC772A"/>
    <w:rsid w:val="00CD09CB"/>
    <w:rsid w:val="00CD7949"/>
    <w:rsid w:val="00CE23EF"/>
    <w:rsid w:val="00CF33ED"/>
    <w:rsid w:val="00D11C6C"/>
    <w:rsid w:val="00D1596E"/>
    <w:rsid w:val="00D52768"/>
    <w:rsid w:val="00D534BA"/>
    <w:rsid w:val="00D65F5D"/>
    <w:rsid w:val="00D70633"/>
    <w:rsid w:val="00D70EE1"/>
    <w:rsid w:val="00D710DA"/>
    <w:rsid w:val="00D7617B"/>
    <w:rsid w:val="00D84A0E"/>
    <w:rsid w:val="00DB0428"/>
    <w:rsid w:val="00DB2543"/>
    <w:rsid w:val="00DC2290"/>
    <w:rsid w:val="00DE5E71"/>
    <w:rsid w:val="00E25601"/>
    <w:rsid w:val="00E332EB"/>
    <w:rsid w:val="00E3420A"/>
    <w:rsid w:val="00E55E01"/>
    <w:rsid w:val="00E82E6E"/>
    <w:rsid w:val="00E85B73"/>
    <w:rsid w:val="00E94D57"/>
    <w:rsid w:val="00EA0E27"/>
    <w:rsid w:val="00EA44C9"/>
    <w:rsid w:val="00EB03B6"/>
    <w:rsid w:val="00EB7EEA"/>
    <w:rsid w:val="00EF593C"/>
    <w:rsid w:val="00EF5A9C"/>
    <w:rsid w:val="00F00D12"/>
    <w:rsid w:val="00F22593"/>
    <w:rsid w:val="00F35F55"/>
    <w:rsid w:val="00F54CC5"/>
    <w:rsid w:val="00F60FF6"/>
    <w:rsid w:val="00F675AC"/>
    <w:rsid w:val="00F7057A"/>
    <w:rsid w:val="00FB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64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table" w:styleId="a3">
    <w:name w:val="Table Grid"/>
    <w:basedOn w:val="a1"/>
    <w:uiPriority w:val="39"/>
    <w:rsid w:val="00210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D70633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D70633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rsid w:val="00D7063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70633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D70633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D70633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D70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D70633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271ACA"/>
    <w:pPr>
      <w:ind w:left="720"/>
      <w:contextualSpacing/>
    </w:pPr>
  </w:style>
  <w:style w:type="paragraph" w:styleId="ad">
    <w:name w:val="Body Text Indent"/>
    <w:basedOn w:val="a"/>
    <w:link w:val="ae"/>
    <w:uiPriority w:val="99"/>
    <w:unhideWhenUsed/>
    <w:rsid w:val="00D7617B"/>
    <w:pPr>
      <w:spacing w:after="120" w:line="276" w:lineRule="auto"/>
      <w:ind w:firstLine="708"/>
      <w:jc w:val="both"/>
    </w:pPr>
    <w:rPr>
      <w:rFonts w:ascii="Times New Roman" w:hAnsi="Times New Roman" w:cs="Times New Roman"/>
      <w:sz w:val="24"/>
      <w:szCs w:val="24"/>
      <w:lang w:val="uk-UA"/>
    </w:rPr>
  </w:style>
  <w:style w:type="character" w:customStyle="1" w:styleId="ae">
    <w:name w:val="Основний текст з відступом Знак"/>
    <w:basedOn w:val="a0"/>
    <w:link w:val="ad"/>
    <w:uiPriority w:val="99"/>
    <w:rsid w:val="00D7617B"/>
    <w:rPr>
      <w:rFonts w:ascii="Times New Roman" w:hAnsi="Times New Roman" w:cs="Times New Roman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64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table" w:styleId="a3">
    <w:name w:val="Table Grid"/>
    <w:basedOn w:val="a1"/>
    <w:uiPriority w:val="39"/>
    <w:rsid w:val="00210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D70633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D70633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rsid w:val="00D7063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70633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D70633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D70633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D70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D70633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271ACA"/>
    <w:pPr>
      <w:ind w:left="720"/>
      <w:contextualSpacing/>
    </w:pPr>
  </w:style>
  <w:style w:type="paragraph" w:styleId="ad">
    <w:name w:val="Body Text Indent"/>
    <w:basedOn w:val="a"/>
    <w:link w:val="ae"/>
    <w:uiPriority w:val="99"/>
    <w:unhideWhenUsed/>
    <w:rsid w:val="00D7617B"/>
    <w:pPr>
      <w:spacing w:after="120" w:line="276" w:lineRule="auto"/>
      <w:ind w:firstLine="708"/>
      <w:jc w:val="both"/>
    </w:pPr>
    <w:rPr>
      <w:rFonts w:ascii="Times New Roman" w:hAnsi="Times New Roman" w:cs="Times New Roman"/>
      <w:sz w:val="24"/>
      <w:szCs w:val="24"/>
      <w:lang w:val="uk-UA"/>
    </w:rPr>
  </w:style>
  <w:style w:type="character" w:customStyle="1" w:styleId="ae">
    <w:name w:val="Основний текст з відступом Знак"/>
    <w:basedOn w:val="a0"/>
    <w:link w:val="ad"/>
    <w:uiPriority w:val="99"/>
    <w:rsid w:val="00D7617B"/>
    <w:rPr>
      <w:rFonts w:ascii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ss\Documents\&#1055;&#1086;&#1083;&#1100;&#1079;&#1086;&#1074;&#1072;&#1090;&#1077;&#1083;&#1100;&#1089;&#1082;&#1080;&#1077;%20&#1096;&#1072;&#1073;&#1083;&#1086;&#1085;&#1099;%20Office\&#1052;&#1086;&#1081;%20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Мой шаблон.dotx</Template>
  <TotalTime>1</TotalTime>
  <Pages>1</Pages>
  <Words>528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Облакевич СВ</dc:creator>
  <cp:lastModifiedBy>Kordun</cp:lastModifiedBy>
  <cp:revision>3</cp:revision>
  <cp:lastPrinted>2024-12-09T13:47:00Z</cp:lastPrinted>
  <dcterms:created xsi:type="dcterms:W3CDTF">2025-09-03T08:59:00Z</dcterms:created>
  <dcterms:modified xsi:type="dcterms:W3CDTF">2025-09-03T08:59:00Z</dcterms:modified>
</cp:coreProperties>
</file>